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819F7" w14:textId="77777777" w:rsidR="00A922FA" w:rsidRDefault="00A922FA" w:rsidP="000F2B67">
      <w:pPr>
        <w:pBdr>
          <w:bottom w:val="single" w:sz="4" w:space="1" w:color="auto"/>
        </w:pBdr>
      </w:pPr>
    </w:p>
    <w:p w14:paraId="4A58F7AA" w14:textId="77777777" w:rsidR="00630CE5" w:rsidRPr="003B0C9C" w:rsidRDefault="000C0589" w:rsidP="000F2B6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to Competitors</w:t>
      </w:r>
    </w:p>
    <w:p w14:paraId="522213EA" w14:textId="406711A3" w:rsidR="000F2B67" w:rsidRPr="003B0C9C" w:rsidRDefault="000F2B67" w:rsidP="000F2B67">
      <w:pPr>
        <w:spacing w:line="240" w:lineRule="auto"/>
        <w:contextualSpacing/>
        <w:jc w:val="center"/>
        <w:rPr>
          <w:rFonts w:ascii="Arial" w:hAnsi="Arial" w:cs="Arial"/>
        </w:rPr>
      </w:pPr>
      <w:r w:rsidRPr="003B0C9C">
        <w:rPr>
          <w:rFonts w:ascii="Arial" w:hAnsi="Arial" w:cs="Arial"/>
        </w:rPr>
        <w:t xml:space="preserve">As of </w:t>
      </w:r>
      <w:r w:rsidR="003B0C9C" w:rsidRPr="003B0C9C">
        <w:rPr>
          <w:rFonts w:ascii="Arial" w:hAnsi="Arial" w:cs="Arial"/>
        </w:rPr>
        <w:fldChar w:fldCharType="begin"/>
      </w:r>
      <w:r w:rsidR="003B0C9C" w:rsidRPr="003B0C9C">
        <w:rPr>
          <w:rFonts w:ascii="Arial" w:hAnsi="Arial" w:cs="Arial"/>
        </w:rPr>
        <w:instrText xml:space="preserve"> DATE \@ "MMMM d, yyyy" </w:instrText>
      </w:r>
      <w:r w:rsidR="003B0C9C" w:rsidRPr="003B0C9C">
        <w:rPr>
          <w:rFonts w:ascii="Arial" w:hAnsi="Arial" w:cs="Arial"/>
        </w:rPr>
        <w:fldChar w:fldCharType="separate"/>
      </w:r>
      <w:r w:rsidR="002B6BEF">
        <w:rPr>
          <w:rFonts w:ascii="Arial" w:hAnsi="Arial" w:cs="Arial"/>
          <w:noProof/>
        </w:rPr>
        <w:t>August 31, 2019</w:t>
      </w:r>
      <w:r w:rsidR="003B0C9C" w:rsidRPr="003B0C9C">
        <w:rPr>
          <w:rFonts w:ascii="Arial" w:hAnsi="Arial" w:cs="Arial"/>
        </w:rPr>
        <w:fldChar w:fldCharType="end"/>
      </w:r>
      <w:r w:rsidR="003B0C9C" w:rsidRPr="003B0C9C">
        <w:rPr>
          <w:rFonts w:ascii="Arial" w:hAnsi="Arial" w:cs="Arial"/>
        </w:rPr>
        <w:t xml:space="preserve"> at </w:t>
      </w:r>
      <w:r w:rsidR="003B0C9C" w:rsidRPr="003B0C9C">
        <w:rPr>
          <w:rFonts w:ascii="Arial" w:hAnsi="Arial" w:cs="Arial"/>
        </w:rPr>
        <w:fldChar w:fldCharType="begin"/>
      </w:r>
      <w:r w:rsidR="003B0C9C" w:rsidRPr="003B0C9C">
        <w:rPr>
          <w:rFonts w:ascii="Arial" w:hAnsi="Arial" w:cs="Arial"/>
        </w:rPr>
        <w:instrText xml:space="preserve"> DATE \@ "h:mm am/pm" </w:instrText>
      </w:r>
      <w:r w:rsidR="003B0C9C" w:rsidRPr="003B0C9C">
        <w:rPr>
          <w:rFonts w:ascii="Arial" w:hAnsi="Arial" w:cs="Arial"/>
        </w:rPr>
        <w:fldChar w:fldCharType="separate"/>
      </w:r>
      <w:r w:rsidR="002B6BEF">
        <w:rPr>
          <w:rFonts w:ascii="Arial" w:hAnsi="Arial" w:cs="Arial"/>
          <w:noProof/>
        </w:rPr>
        <w:t>4:58 PM</w:t>
      </w:r>
      <w:r w:rsidR="003B0C9C" w:rsidRPr="003B0C9C">
        <w:rPr>
          <w:rFonts w:ascii="Arial" w:hAnsi="Arial" w:cs="Arial"/>
        </w:rPr>
        <w:fldChar w:fldCharType="end"/>
      </w:r>
    </w:p>
    <w:p w14:paraId="6E07563D" w14:textId="77777777" w:rsidR="000F2B67" w:rsidRPr="003B0C9C" w:rsidRDefault="000F2B67" w:rsidP="00D75ACF">
      <w:pPr>
        <w:pStyle w:val="NoSpacing"/>
        <w:rPr>
          <w:rFonts w:ascii="Arial" w:hAnsi="Arial" w:cs="Arial"/>
          <w:b/>
        </w:rPr>
      </w:pPr>
    </w:p>
    <w:p w14:paraId="2A844AFD" w14:textId="02AE2088" w:rsidR="000F2B67" w:rsidRDefault="000F2B67" w:rsidP="000F2B6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B0C9C">
        <w:rPr>
          <w:rFonts w:ascii="Arial" w:hAnsi="Arial" w:cs="Arial"/>
          <w:b/>
          <w:sz w:val="28"/>
          <w:szCs w:val="28"/>
        </w:rPr>
        <w:t xml:space="preserve">Amendment to </w:t>
      </w:r>
      <w:r w:rsidR="00D542F2">
        <w:rPr>
          <w:rFonts w:ascii="Arial" w:hAnsi="Arial" w:cs="Arial"/>
          <w:b/>
          <w:sz w:val="28"/>
          <w:szCs w:val="28"/>
        </w:rPr>
        <w:t>Sailing Instruction</w:t>
      </w:r>
      <w:r w:rsidR="00772988">
        <w:rPr>
          <w:rFonts w:ascii="Arial" w:hAnsi="Arial" w:cs="Arial"/>
          <w:b/>
          <w:sz w:val="28"/>
          <w:szCs w:val="28"/>
        </w:rPr>
        <w:t xml:space="preserve"> </w:t>
      </w:r>
      <w:r w:rsidR="00D42D82">
        <w:rPr>
          <w:rFonts w:ascii="Arial" w:hAnsi="Arial" w:cs="Arial"/>
          <w:b/>
          <w:sz w:val="28"/>
          <w:szCs w:val="28"/>
        </w:rPr>
        <w:t>#</w:t>
      </w:r>
      <w:r w:rsidR="00D542F2">
        <w:rPr>
          <w:rFonts w:ascii="Arial" w:hAnsi="Arial" w:cs="Arial"/>
          <w:b/>
          <w:sz w:val="28"/>
          <w:szCs w:val="28"/>
        </w:rPr>
        <w:t>1</w:t>
      </w:r>
    </w:p>
    <w:p w14:paraId="303D9245" w14:textId="77777777" w:rsidR="000F2B67" w:rsidRPr="003B0C9C" w:rsidRDefault="000F2B67" w:rsidP="00D75ACF">
      <w:pPr>
        <w:tabs>
          <w:tab w:val="left" w:pos="990"/>
        </w:tabs>
        <w:rPr>
          <w:rFonts w:ascii="Arial" w:hAnsi="Arial" w:cs="Arial"/>
          <w:b/>
          <w:sz w:val="28"/>
          <w:szCs w:val="28"/>
        </w:rPr>
      </w:pPr>
    </w:p>
    <w:p w14:paraId="048423DE" w14:textId="3923DABB" w:rsidR="003B0C9C" w:rsidRPr="00775C2F" w:rsidRDefault="00D542F2" w:rsidP="00D542F2">
      <w:pPr>
        <w:ind w:left="720" w:hanging="720"/>
        <w:rPr>
          <w:rFonts w:ascii="Arial" w:hAnsi="Arial" w:cs="Arial"/>
          <w:b/>
          <w:bCs/>
        </w:rPr>
      </w:pPr>
      <w:r w:rsidRPr="00775C2F">
        <w:rPr>
          <w:rFonts w:ascii="Arial" w:hAnsi="Arial" w:cs="Arial"/>
          <w:b/>
          <w:bCs/>
        </w:rPr>
        <w:t>ADD:</w:t>
      </w:r>
    </w:p>
    <w:p w14:paraId="571027CC" w14:textId="222DB7CF" w:rsidR="00EB47E5" w:rsidRDefault="00EB47E5" w:rsidP="00D542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en-GB"/>
        </w:rPr>
      </w:pPr>
      <w:r>
        <w:rPr>
          <w:rFonts w:ascii="Arial" w:eastAsia="Times New Roman" w:hAnsi="Arial" w:cs="Arial"/>
          <w:color w:val="000000"/>
          <w:lang w:val="en-GB" w:eastAsia="en-GB"/>
        </w:rPr>
        <w:t>1. RULES</w:t>
      </w:r>
    </w:p>
    <w:p w14:paraId="11EEEDEB" w14:textId="57043E9E" w:rsidR="00EB47E5" w:rsidRDefault="00EB47E5" w:rsidP="00D542F2">
      <w:pP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color w:val="000000"/>
          <w:lang w:val="en-GB" w:eastAsia="en-GB"/>
        </w:rPr>
        <w:t xml:space="preserve">1.7 RRS 44.1 </w:t>
      </w:r>
      <w:r w:rsidRPr="00172813">
        <w:rPr>
          <w:rFonts w:ascii="Arial" w:hAnsi="Arial" w:cs="Arial"/>
          <w:szCs w:val="24"/>
        </w:rPr>
        <w:t>is changed so that the two-turn penalty is replaced by the one-turn penalty (one tack and one gybe).</w:t>
      </w:r>
    </w:p>
    <w:p w14:paraId="58E309B7" w14:textId="194BDF4C" w:rsidR="00EB47E5" w:rsidRDefault="00EB47E5" w:rsidP="00D542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en-GB"/>
        </w:rPr>
      </w:pPr>
      <w:r>
        <w:rPr>
          <w:rFonts w:ascii="Arial" w:hAnsi="Arial" w:cs="Arial"/>
          <w:szCs w:val="24"/>
        </w:rPr>
        <w:t xml:space="preserve">1.8 If </w:t>
      </w:r>
      <w:r w:rsidRPr="00172813">
        <w:rPr>
          <w:rFonts w:ascii="Arial" w:hAnsi="Arial" w:cs="Arial"/>
          <w:color w:val="231F20"/>
          <w:szCs w:val="24"/>
        </w:rPr>
        <w:t xml:space="preserve">either the Sighted 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Tactician </w:t>
      </w:r>
      <w:r w:rsidRPr="00172813">
        <w:rPr>
          <w:rFonts w:ascii="Arial" w:hAnsi="Arial" w:cs="Arial"/>
          <w:color w:val="231F20"/>
          <w:szCs w:val="24"/>
        </w:rPr>
        <w:t xml:space="preserve">or the Sighted Crew touch either the helm or the mainsheet </w:t>
      </w:r>
      <w:r w:rsidRPr="00172813">
        <w:rPr>
          <w:rFonts w:ascii="Arial" w:hAnsi="Arial" w:cs="Arial"/>
          <w:color w:val="231F20"/>
          <w:spacing w:val="-3"/>
          <w:szCs w:val="24"/>
        </w:rPr>
        <w:t>at any</w:t>
      </w:r>
      <w:r w:rsidRPr="00172813">
        <w:rPr>
          <w:rFonts w:ascii="Arial" w:hAnsi="Arial" w:cs="Arial"/>
          <w:color w:val="231F20"/>
          <w:spacing w:val="-32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time while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racing,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whether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in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an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emergency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or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not,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the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boat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is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required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to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complete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a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One-Turn </w:t>
      </w:r>
      <w:r w:rsidRPr="00172813">
        <w:rPr>
          <w:rFonts w:ascii="Arial" w:hAnsi="Arial" w:cs="Arial"/>
          <w:color w:val="231F20"/>
          <w:szCs w:val="24"/>
        </w:rPr>
        <w:t>Penalty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as soon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as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possible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after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the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incident.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Sighted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tactician shall wear a red bib </w:t>
      </w:r>
      <w:r w:rsidRPr="00172813">
        <w:rPr>
          <w:rFonts w:ascii="Arial" w:hAnsi="Arial" w:cs="Arial"/>
          <w:color w:val="231F20"/>
          <w:szCs w:val="24"/>
        </w:rPr>
        <w:t>and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the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sighted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crew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shall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wear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a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>yellow</w:t>
      </w:r>
      <w:r w:rsidRPr="00172813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172813">
        <w:rPr>
          <w:rFonts w:ascii="Arial" w:hAnsi="Arial" w:cs="Arial"/>
          <w:color w:val="231F20"/>
          <w:szCs w:val="24"/>
        </w:rPr>
        <w:t xml:space="preserve">bib provided </w:t>
      </w:r>
      <w:r w:rsidRPr="00172813">
        <w:rPr>
          <w:rFonts w:ascii="Arial" w:hAnsi="Arial" w:cs="Arial"/>
          <w:color w:val="231F20"/>
          <w:spacing w:val="-3"/>
          <w:szCs w:val="24"/>
        </w:rPr>
        <w:t>by the OA</w:t>
      </w:r>
      <w:r w:rsidRPr="00172813">
        <w:rPr>
          <w:rFonts w:ascii="Arial" w:hAnsi="Arial" w:cs="Arial"/>
          <w:color w:val="231F20"/>
          <w:szCs w:val="24"/>
        </w:rPr>
        <w:t>.</w:t>
      </w:r>
    </w:p>
    <w:p w14:paraId="41A61D3A" w14:textId="63BFFB14" w:rsidR="00D542F2" w:rsidRPr="00D542F2" w:rsidRDefault="00D542F2" w:rsidP="00D542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D542F2">
        <w:rPr>
          <w:rFonts w:ascii="Arial" w:eastAsia="Times New Roman" w:hAnsi="Arial" w:cs="Arial"/>
          <w:color w:val="000000"/>
          <w:lang w:val="en-GB" w:eastAsia="en-GB"/>
        </w:rPr>
        <w:t>2. NOTICE TO COMPETITORS </w:t>
      </w:r>
    </w:p>
    <w:p w14:paraId="1CBC1B42" w14:textId="15A6FD1D" w:rsidR="00D542F2" w:rsidRPr="00D542F2" w:rsidRDefault="00775C2F" w:rsidP="00775C2F">
      <w:pPr>
        <w:pStyle w:val="NormalWeb"/>
        <w:shd w:val="clear" w:color="auto" w:fill="FFFFFF"/>
      </w:pPr>
      <w:r>
        <w:rPr>
          <w:rFonts w:ascii="Arial" w:hAnsi="Arial" w:cs="Arial"/>
          <w:color w:val="000000"/>
          <w:lang w:eastAsia="en-GB"/>
        </w:rPr>
        <w:t xml:space="preserve">2.3: </w:t>
      </w:r>
      <w:r>
        <w:rPr>
          <w:rFonts w:ascii="ArialMT" w:hAnsi="ArialMT"/>
          <w:sz w:val="22"/>
          <w:szCs w:val="22"/>
        </w:rPr>
        <w:t>Notices to competitors may also be posted on</w:t>
      </w:r>
      <w:r w:rsidR="00216327">
        <w:rPr>
          <w:rFonts w:ascii="ArialMT" w:hAnsi="ArialMT"/>
          <w:sz w:val="22"/>
          <w:szCs w:val="22"/>
        </w:rPr>
        <w:t>:</w:t>
      </w:r>
      <w:r>
        <w:rPr>
          <w:rFonts w:ascii="ArialMT" w:hAnsi="ArialMT"/>
          <w:sz w:val="22"/>
          <w:szCs w:val="22"/>
        </w:rPr>
        <w:t xml:space="preserve"> </w:t>
      </w:r>
      <w:r w:rsidRPr="00775C2F">
        <w:rPr>
          <w:rFonts w:ascii="ArialMT" w:hAnsi="ArialMT"/>
          <w:sz w:val="22"/>
          <w:szCs w:val="22"/>
        </w:rPr>
        <w:t>https://kingstonyachtclub.com/blindsailingworlds2019/index.cfm?ID=415</w:t>
      </w:r>
      <w:r>
        <w:rPr>
          <w:rFonts w:ascii="ArialMT" w:hAnsi="ArialMT"/>
          <w:sz w:val="22"/>
          <w:szCs w:val="22"/>
        </w:rPr>
        <w:t xml:space="preserve"> but in the event of conflict between sources, the official notice board in described Sis 2.2 will govern. </w:t>
      </w:r>
    </w:p>
    <w:p w14:paraId="76758337" w14:textId="57919C7A" w:rsidR="00FB1ED5" w:rsidRDefault="00FB1ED5" w:rsidP="00D542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en-GB"/>
        </w:rPr>
      </w:pPr>
      <w:r>
        <w:rPr>
          <w:rFonts w:ascii="Arial" w:eastAsia="Times New Roman" w:hAnsi="Arial" w:cs="Arial"/>
          <w:color w:val="000000"/>
          <w:lang w:val="en-GB" w:eastAsia="en-GB"/>
        </w:rPr>
        <w:t>4. SIGNALS MADE ASHORE</w:t>
      </w:r>
    </w:p>
    <w:p w14:paraId="19EEBE57" w14:textId="22C3D76F" w:rsidR="00FB1ED5" w:rsidRPr="00D75ACF" w:rsidRDefault="00FB1ED5" w:rsidP="00D75ACF">
      <w:pPr>
        <w:pStyle w:val="SIClause"/>
        <w:numPr>
          <w:ilvl w:val="0"/>
          <w:numId w:val="0"/>
        </w:numPr>
        <w:rPr>
          <w:sz w:val="22"/>
          <w:szCs w:val="22"/>
        </w:rPr>
      </w:pPr>
      <w:r w:rsidRPr="00FB1ED5">
        <w:rPr>
          <w:color w:val="000000"/>
          <w:sz w:val="22"/>
          <w:szCs w:val="22"/>
          <w:lang w:val="en-GB" w:eastAsia="en-GB"/>
        </w:rPr>
        <w:t xml:space="preserve">4.3 </w:t>
      </w:r>
      <w:bookmarkStart w:id="0" w:name="_Ref136163430"/>
      <w:r w:rsidRPr="00FB1ED5">
        <w:rPr>
          <w:sz w:val="22"/>
          <w:szCs w:val="22"/>
        </w:rPr>
        <w:t xml:space="preserve">Flag D with a sound means: ‘The warning signal will be made not less than 30 minutes after flag D is displayed’.  Boats shall not leave </w:t>
      </w:r>
      <w:r>
        <w:rPr>
          <w:sz w:val="22"/>
          <w:szCs w:val="22"/>
        </w:rPr>
        <w:t>KYC Main Dock</w:t>
      </w:r>
      <w:r w:rsidRPr="00FB1ED5">
        <w:rPr>
          <w:sz w:val="22"/>
          <w:szCs w:val="22"/>
        </w:rPr>
        <w:t xml:space="preserve"> until this signal is made.</w:t>
      </w:r>
      <w:bookmarkEnd w:id="0"/>
    </w:p>
    <w:p w14:paraId="3BFD5D04" w14:textId="2895DA7F" w:rsidR="00EB47E5" w:rsidRDefault="00EB47E5" w:rsidP="00D542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en-GB"/>
        </w:rPr>
      </w:pPr>
      <w:r>
        <w:rPr>
          <w:rFonts w:ascii="Arial" w:eastAsia="Times New Roman" w:hAnsi="Arial" w:cs="Arial"/>
          <w:color w:val="000000"/>
          <w:lang w:val="en-GB" w:eastAsia="en-GB"/>
        </w:rPr>
        <w:t>15 PROTESTS AND REQUESTS FOR REDRESS</w:t>
      </w:r>
    </w:p>
    <w:p w14:paraId="17EBFDF3" w14:textId="182C7126" w:rsidR="00EB47E5" w:rsidRPr="00EB47E5" w:rsidRDefault="00EB47E5" w:rsidP="00EB47E5">
      <w:pPr>
        <w:widowControl w:val="0"/>
        <w:tabs>
          <w:tab w:val="left" w:pos="1291"/>
        </w:tabs>
        <w:spacing w:after="0" w:line="240" w:lineRule="auto"/>
        <w:ind w:right="240"/>
        <w:rPr>
          <w:rFonts w:ascii="Arial" w:eastAsia="Minion Pro" w:hAnsi="Arial" w:cs="Arial"/>
          <w:szCs w:val="24"/>
        </w:rPr>
      </w:pPr>
      <w:r w:rsidRPr="00EB47E5">
        <w:rPr>
          <w:rFonts w:ascii="Arial" w:eastAsia="Times New Roman" w:hAnsi="Arial" w:cs="Arial"/>
          <w:color w:val="000000"/>
          <w:lang w:val="en-GB" w:eastAsia="en-GB"/>
        </w:rPr>
        <w:t xml:space="preserve">15.9 </w:t>
      </w:r>
      <w:r w:rsidRPr="00EB47E5">
        <w:rPr>
          <w:rFonts w:ascii="Arial" w:hAnsi="Arial" w:cs="Arial"/>
          <w:color w:val="231F20"/>
          <w:szCs w:val="24"/>
        </w:rPr>
        <w:t>A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boat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that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has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taken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a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penalty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or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retired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under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RRS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44.1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shall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complete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an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acknowledgment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form</w:t>
      </w:r>
      <w:r w:rsidRPr="00EB47E5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within the protest time</w:t>
      </w:r>
      <w:r w:rsidRPr="00EB47E5">
        <w:rPr>
          <w:rFonts w:ascii="Arial" w:hAnsi="Arial" w:cs="Arial"/>
          <w:color w:val="231F20"/>
          <w:spacing w:val="1"/>
          <w:szCs w:val="24"/>
        </w:rPr>
        <w:t xml:space="preserve"> </w:t>
      </w:r>
      <w:r w:rsidRPr="00EB47E5">
        <w:rPr>
          <w:rFonts w:ascii="Arial" w:hAnsi="Arial" w:cs="Arial"/>
          <w:color w:val="231F20"/>
          <w:szCs w:val="24"/>
        </w:rPr>
        <w:t>limit.</w:t>
      </w:r>
    </w:p>
    <w:p w14:paraId="776E6DA4" w14:textId="46BF72B0" w:rsidR="00D542F2" w:rsidRPr="00D542F2" w:rsidRDefault="00D542F2" w:rsidP="00D542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D542F2">
        <w:rPr>
          <w:rFonts w:ascii="Arial" w:eastAsia="Times New Roman" w:hAnsi="Arial" w:cs="Arial"/>
          <w:color w:val="000000"/>
          <w:lang w:val="en-GB" w:eastAsia="en-GB"/>
        </w:rPr>
        <w:t>17. SAFETY REGULATIONS </w:t>
      </w:r>
    </w:p>
    <w:p w14:paraId="62713565" w14:textId="7C6D875A" w:rsidR="00D542F2" w:rsidRDefault="00D542F2" w:rsidP="00D542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en-GB"/>
        </w:rPr>
      </w:pPr>
      <w:r w:rsidRPr="00D542F2">
        <w:rPr>
          <w:rFonts w:ascii="Arial" w:eastAsia="Times New Roman" w:hAnsi="Arial" w:cs="Arial"/>
          <w:color w:val="000000"/>
          <w:lang w:val="en-GB" w:eastAsia="en-GB"/>
        </w:rPr>
        <w:t xml:space="preserve">17.3: Sighted crew </w:t>
      </w:r>
      <w:r w:rsidR="00D8102D">
        <w:rPr>
          <w:rFonts w:ascii="Arial" w:eastAsia="Times New Roman" w:hAnsi="Arial" w:cs="Arial"/>
          <w:color w:val="000000"/>
          <w:lang w:val="en-GB" w:eastAsia="en-GB"/>
        </w:rPr>
        <w:t>shall</w:t>
      </w:r>
      <w:r w:rsidRPr="00D542F2">
        <w:rPr>
          <w:rFonts w:ascii="Arial" w:eastAsia="Times New Roman" w:hAnsi="Arial" w:cs="Arial"/>
          <w:color w:val="000000"/>
          <w:lang w:val="en-GB" w:eastAsia="en-GB"/>
        </w:rPr>
        <w:t xml:space="preserve"> helm a boat out of and into </w:t>
      </w:r>
      <w:r w:rsidR="00F249BA">
        <w:rPr>
          <w:rFonts w:ascii="Arial" w:eastAsia="Times New Roman" w:hAnsi="Arial" w:cs="Arial"/>
          <w:color w:val="000000"/>
          <w:lang w:val="en-GB" w:eastAsia="en-GB"/>
        </w:rPr>
        <w:t>KYC Main Dock</w:t>
      </w:r>
      <w:r w:rsidRPr="00D542F2">
        <w:rPr>
          <w:rFonts w:ascii="Arial" w:eastAsia="Times New Roman" w:hAnsi="Arial" w:cs="Arial"/>
          <w:color w:val="000000"/>
          <w:lang w:val="en-GB" w:eastAsia="en-GB"/>
        </w:rPr>
        <w:t>.</w:t>
      </w:r>
    </w:p>
    <w:p w14:paraId="71445498" w14:textId="32E50DAD" w:rsidR="007E1DDD" w:rsidRDefault="007E1DDD" w:rsidP="00D542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en-GB"/>
        </w:rPr>
      </w:pPr>
      <w:r>
        <w:rPr>
          <w:rFonts w:ascii="Arial" w:eastAsia="Times New Roman" w:hAnsi="Arial" w:cs="Arial"/>
          <w:color w:val="000000"/>
          <w:lang w:val="en-GB" w:eastAsia="en-GB"/>
        </w:rPr>
        <w:t>ADDENDUM B   3 PERMITTED ITEMS AND ACTIONS</w:t>
      </w:r>
    </w:p>
    <w:p w14:paraId="1D96701E" w14:textId="24217728" w:rsidR="00D75ACF" w:rsidRPr="00D542F2" w:rsidRDefault="007E1DDD" w:rsidP="00D542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en-GB"/>
        </w:rPr>
      </w:pPr>
      <w:r>
        <w:rPr>
          <w:rFonts w:ascii="Arial" w:eastAsia="Times New Roman" w:hAnsi="Arial" w:cs="Arial"/>
          <w:color w:val="000000"/>
          <w:lang w:val="en-GB" w:eastAsia="en-GB"/>
        </w:rPr>
        <w:t>3.4 National Flags may be displayed on the backstay.</w:t>
      </w:r>
    </w:p>
    <w:p w14:paraId="3CE4D4C2" w14:textId="1D04DA55" w:rsidR="00EB47E5" w:rsidRDefault="00EB47E5" w:rsidP="00D542F2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DELETE</w:t>
      </w:r>
    </w:p>
    <w:p w14:paraId="5E38A5BA" w14:textId="131B75C8" w:rsidR="00EB47E5" w:rsidRPr="00EB47E5" w:rsidRDefault="00EB47E5" w:rsidP="00D542F2">
      <w:pPr>
        <w:ind w:left="720" w:hanging="720"/>
        <w:rPr>
          <w:rFonts w:ascii="Arial" w:hAnsi="Arial" w:cs="Arial"/>
        </w:rPr>
      </w:pPr>
      <w:r w:rsidRPr="00EB47E5">
        <w:rPr>
          <w:rFonts w:ascii="Arial" w:hAnsi="Arial" w:cs="Arial"/>
        </w:rPr>
        <w:t>Sailing Instruction Nos: 14.4, 14.5. 14.6</w:t>
      </w:r>
    </w:p>
    <w:p w14:paraId="1D2A22A0" w14:textId="21917CB9" w:rsidR="002B6BEF" w:rsidRPr="007E1DDD" w:rsidRDefault="002B6BEF" w:rsidP="002B6BEF">
      <w:pPr>
        <w:ind w:left="720" w:hanging="720"/>
        <w:rPr>
          <w:rFonts w:ascii="Arial" w:hAnsi="Arial" w:cs="Arial"/>
          <w:b/>
          <w:bCs/>
        </w:rPr>
      </w:pPr>
      <w:r w:rsidRPr="007E1DDD">
        <w:rPr>
          <w:rFonts w:ascii="Arial" w:hAnsi="Arial" w:cs="Arial"/>
          <w:b/>
          <w:bCs/>
        </w:rPr>
        <w:lastRenderedPageBreak/>
        <w:t xml:space="preserve">DELETE SI </w:t>
      </w:r>
      <w:r>
        <w:rPr>
          <w:rFonts w:ascii="Arial" w:hAnsi="Arial" w:cs="Arial"/>
          <w:b/>
          <w:bCs/>
        </w:rPr>
        <w:t>3.2</w:t>
      </w:r>
      <w:r w:rsidRPr="007E1DDD">
        <w:rPr>
          <w:rFonts w:ascii="Arial" w:hAnsi="Arial" w:cs="Arial"/>
          <w:b/>
          <w:bCs/>
        </w:rPr>
        <w:t xml:space="preserve"> and replace with:</w:t>
      </w:r>
    </w:p>
    <w:p w14:paraId="5CD2C706" w14:textId="5767AC30" w:rsidR="002B6BEF" w:rsidRDefault="002B6BEF" w:rsidP="002B6BEF">
      <w:pPr>
        <w:widowControl w:val="0"/>
        <w:spacing w:after="0" w:line="240" w:lineRule="auto"/>
        <w:ind w:right="113"/>
        <w:rPr>
          <w:rFonts w:ascii="Arial" w:eastAsia="Minion Pro" w:hAnsi="Arial" w:cs="Arial"/>
          <w:szCs w:val="24"/>
        </w:rPr>
      </w:pPr>
      <w:r w:rsidRPr="002B6BEF">
        <w:rPr>
          <w:rFonts w:ascii="Arial" w:hAnsi="Arial" w:cs="Arial"/>
        </w:rPr>
        <w:t xml:space="preserve">3.2 </w:t>
      </w:r>
      <w:r w:rsidRPr="002B6BEF">
        <w:rPr>
          <w:rFonts w:ascii="Arial" w:hAnsi="Arial" w:cs="Arial"/>
          <w:color w:val="231F20"/>
          <w:spacing w:val="-3"/>
          <w:szCs w:val="24"/>
        </w:rPr>
        <w:t>Any</w:t>
      </w:r>
      <w:r w:rsidRPr="002B6BEF">
        <w:rPr>
          <w:rFonts w:ascii="Arial" w:hAnsi="Arial" w:cs="Arial"/>
          <w:color w:val="231F20"/>
          <w:szCs w:val="24"/>
        </w:rPr>
        <w:t xml:space="preserve"> change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to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the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schedule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of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races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will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be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posted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by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>
        <w:rPr>
          <w:rFonts w:ascii="Arial" w:hAnsi="Arial" w:cs="Arial"/>
          <w:color w:val="231F20"/>
          <w:szCs w:val="24"/>
        </w:rPr>
        <w:t>75 minutes after finish of the last race of the day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on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the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day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before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it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will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take</w:t>
      </w:r>
      <w:r w:rsidRPr="002B6BEF">
        <w:rPr>
          <w:rFonts w:ascii="Arial" w:hAnsi="Arial" w:cs="Arial"/>
          <w:color w:val="231F20"/>
          <w:spacing w:val="-3"/>
          <w:szCs w:val="24"/>
        </w:rPr>
        <w:t xml:space="preserve"> </w:t>
      </w:r>
      <w:r w:rsidRPr="002B6BEF">
        <w:rPr>
          <w:rFonts w:ascii="Arial" w:hAnsi="Arial" w:cs="Arial"/>
          <w:color w:val="231F20"/>
          <w:szCs w:val="24"/>
        </w:rPr>
        <w:t>effect</w:t>
      </w:r>
      <w:r>
        <w:rPr>
          <w:rFonts w:ascii="Arial" w:hAnsi="Arial" w:cs="Arial"/>
          <w:color w:val="231F20"/>
          <w:szCs w:val="24"/>
        </w:rPr>
        <w:t>.</w:t>
      </w:r>
    </w:p>
    <w:p w14:paraId="3F459031" w14:textId="77777777" w:rsidR="002B6BEF" w:rsidRPr="002B6BEF" w:rsidRDefault="002B6BEF" w:rsidP="002B6BEF">
      <w:pPr>
        <w:widowControl w:val="0"/>
        <w:spacing w:after="0" w:line="240" w:lineRule="auto"/>
        <w:ind w:right="113"/>
        <w:rPr>
          <w:rFonts w:ascii="Arial" w:eastAsia="Minion Pro" w:hAnsi="Arial" w:cs="Arial"/>
          <w:szCs w:val="24"/>
        </w:rPr>
      </w:pPr>
      <w:bookmarkStart w:id="1" w:name="_GoBack"/>
      <w:bookmarkEnd w:id="1"/>
    </w:p>
    <w:p w14:paraId="551CBEE0" w14:textId="40F39CCA" w:rsidR="002F20C4" w:rsidRPr="007E1DDD" w:rsidRDefault="002F20C4" w:rsidP="002F20C4">
      <w:pPr>
        <w:ind w:left="720" w:hanging="720"/>
        <w:rPr>
          <w:rFonts w:ascii="Arial" w:hAnsi="Arial" w:cs="Arial"/>
          <w:b/>
          <w:bCs/>
        </w:rPr>
      </w:pPr>
      <w:r w:rsidRPr="007E1DDD">
        <w:rPr>
          <w:rFonts w:ascii="Arial" w:hAnsi="Arial" w:cs="Arial"/>
          <w:b/>
          <w:bCs/>
        </w:rPr>
        <w:t>DELETE SI 10.5 and replace with:</w:t>
      </w:r>
    </w:p>
    <w:p w14:paraId="4AD37975" w14:textId="77777777" w:rsidR="002F20C4" w:rsidRDefault="002F20C4" w:rsidP="002F20C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10.5 The finishing mark will be a staff with an orange flag.</w:t>
      </w:r>
    </w:p>
    <w:p w14:paraId="2F8B1C44" w14:textId="31C2E9DF" w:rsidR="00D542F2" w:rsidRPr="007E1DDD" w:rsidRDefault="00D75ACF" w:rsidP="00D542F2">
      <w:pPr>
        <w:ind w:left="720" w:hanging="720"/>
        <w:rPr>
          <w:rFonts w:ascii="Arial" w:hAnsi="Arial" w:cs="Arial"/>
          <w:b/>
          <w:bCs/>
        </w:rPr>
      </w:pPr>
      <w:r w:rsidRPr="007E1DDD">
        <w:rPr>
          <w:rFonts w:ascii="Arial" w:hAnsi="Arial" w:cs="Arial"/>
          <w:b/>
          <w:bCs/>
        </w:rPr>
        <w:t xml:space="preserve">DELETE SI 13.1 and replace with: </w:t>
      </w:r>
    </w:p>
    <w:p w14:paraId="52E0B4A5" w14:textId="28F728EA" w:rsidR="00D75ACF" w:rsidRDefault="00D75ACF" w:rsidP="00485702">
      <w:pPr>
        <w:rPr>
          <w:rFonts w:ascii="Arial" w:hAnsi="Arial" w:cs="Arial"/>
        </w:rPr>
      </w:pPr>
      <w:r>
        <w:rPr>
          <w:rFonts w:ascii="Arial" w:hAnsi="Arial" w:cs="Arial"/>
        </w:rPr>
        <w:t>13.1 The finish line will be between a staff displaying a</w:t>
      </w:r>
      <w:r w:rsidR="00D8102D">
        <w:rPr>
          <w:rFonts w:ascii="Arial" w:hAnsi="Arial" w:cs="Arial"/>
        </w:rPr>
        <w:t xml:space="preserve">n Orange </w:t>
      </w:r>
      <w:r>
        <w:rPr>
          <w:rFonts w:ascii="Arial" w:hAnsi="Arial" w:cs="Arial"/>
        </w:rPr>
        <w:t>Flag on the signal boat at the port-end and the course side of the starboard-end finishing mark.</w:t>
      </w:r>
    </w:p>
    <w:p w14:paraId="43D5209D" w14:textId="22E0C945" w:rsidR="002F20C4" w:rsidRDefault="002F20C4" w:rsidP="002F20C4">
      <w:pPr>
        <w:ind w:left="720" w:hanging="720"/>
        <w:rPr>
          <w:rFonts w:ascii="Arial" w:hAnsi="Arial" w:cs="Arial"/>
          <w:b/>
          <w:bCs/>
        </w:rPr>
      </w:pPr>
      <w:r w:rsidRPr="007E1DDD">
        <w:rPr>
          <w:rFonts w:ascii="Arial" w:hAnsi="Arial" w:cs="Arial"/>
          <w:b/>
          <w:bCs/>
        </w:rPr>
        <w:t>DELETE SI 1</w:t>
      </w:r>
      <w:r>
        <w:rPr>
          <w:rFonts w:ascii="Arial" w:hAnsi="Arial" w:cs="Arial"/>
          <w:b/>
          <w:bCs/>
        </w:rPr>
        <w:t>5.2</w:t>
      </w:r>
      <w:r w:rsidRPr="007E1DDD">
        <w:rPr>
          <w:rFonts w:ascii="Arial" w:hAnsi="Arial" w:cs="Arial"/>
          <w:b/>
          <w:bCs/>
        </w:rPr>
        <w:t xml:space="preserve"> and replace with: </w:t>
      </w:r>
    </w:p>
    <w:p w14:paraId="73FB06C3" w14:textId="17F70A10" w:rsidR="002F20C4" w:rsidRPr="00172813" w:rsidRDefault="002F20C4" w:rsidP="002F20C4">
      <w:pPr>
        <w:pStyle w:val="BodyText"/>
        <w:spacing w:before="8"/>
        <w:ind w:left="0" w:right="1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15.2 </w:t>
      </w:r>
      <w:r w:rsidRPr="00172813">
        <w:rPr>
          <w:rFonts w:ascii="Arial" w:hAnsi="Arial" w:cs="Arial"/>
          <w:color w:val="231F20"/>
        </w:rPr>
        <w:t>In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accordance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with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RRS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61.3,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the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protest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time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limit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is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>
        <w:rPr>
          <w:rFonts w:ascii="Arial" w:hAnsi="Arial" w:cs="Arial"/>
          <w:color w:val="231F20"/>
        </w:rPr>
        <w:t>6</w:t>
      </w:r>
      <w:r w:rsidRPr="00172813">
        <w:rPr>
          <w:rFonts w:ascii="Arial" w:hAnsi="Arial" w:cs="Arial"/>
          <w:color w:val="231F20"/>
        </w:rPr>
        <w:t>0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minutes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after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the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last boat</w:t>
      </w:r>
      <w:r w:rsidRPr="00172813">
        <w:rPr>
          <w:rFonts w:ascii="Arial" w:hAnsi="Arial" w:cs="Arial"/>
          <w:color w:val="231F20"/>
          <w:spacing w:val="-5"/>
        </w:rPr>
        <w:t xml:space="preserve"> </w:t>
      </w:r>
      <w:r w:rsidRPr="00172813">
        <w:rPr>
          <w:rFonts w:ascii="Arial" w:hAnsi="Arial" w:cs="Arial"/>
          <w:color w:val="231F20"/>
        </w:rPr>
        <w:t>finishes the last race of the rotation shown in Addendum D.</w:t>
      </w:r>
      <w:r w:rsidRPr="00172813">
        <w:rPr>
          <w:rFonts w:ascii="Arial" w:hAnsi="Arial" w:cs="Arial"/>
          <w:color w:val="231F20"/>
          <w:spacing w:val="46"/>
        </w:rPr>
        <w:t xml:space="preserve"> </w:t>
      </w:r>
      <w:r w:rsidRPr="00172813">
        <w:rPr>
          <w:rFonts w:ascii="Arial" w:hAnsi="Arial" w:cs="Arial"/>
        </w:rPr>
        <w:t>The time limit applies separately to the morning and afternoon rotation</w:t>
      </w:r>
      <w:r w:rsidRPr="00172813">
        <w:t>.</w:t>
      </w:r>
      <w:r w:rsidRPr="00172813">
        <w:rPr>
          <w:rFonts w:ascii="Arial" w:hAnsi="Arial" w:cs="Arial"/>
          <w:color w:val="231F20"/>
        </w:rPr>
        <w:t xml:space="preserve"> The same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time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limit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applies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to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protests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by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the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race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committee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and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jury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about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incidents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they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observe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in</w:t>
      </w:r>
      <w:r w:rsidRPr="00172813">
        <w:rPr>
          <w:rFonts w:ascii="Arial" w:hAnsi="Arial" w:cs="Arial"/>
          <w:color w:val="231F20"/>
          <w:spacing w:val="-3"/>
        </w:rPr>
        <w:t xml:space="preserve"> </w:t>
      </w:r>
      <w:r w:rsidRPr="00172813">
        <w:rPr>
          <w:rFonts w:ascii="Arial" w:hAnsi="Arial" w:cs="Arial"/>
          <w:color w:val="231F20"/>
        </w:rPr>
        <w:t>the racing area and to request redress. This changes RRS 62.2</w:t>
      </w:r>
    </w:p>
    <w:p w14:paraId="24962F2A" w14:textId="23C476F3" w:rsidR="002F20C4" w:rsidRPr="007E1DDD" w:rsidRDefault="002F20C4" w:rsidP="002F20C4">
      <w:pPr>
        <w:ind w:left="720" w:hanging="720"/>
        <w:rPr>
          <w:rFonts w:ascii="Arial" w:hAnsi="Arial" w:cs="Arial"/>
          <w:b/>
          <w:bCs/>
        </w:rPr>
      </w:pPr>
    </w:p>
    <w:p w14:paraId="6F1CB99D" w14:textId="77777777" w:rsidR="00485702" w:rsidRDefault="00485702" w:rsidP="00D542F2">
      <w:pPr>
        <w:ind w:left="720" w:hanging="720"/>
        <w:rPr>
          <w:rFonts w:ascii="Arial" w:hAnsi="Arial" w:cs="Arial"/>
        </w:rPr>
      </w:pPr>
    </w:p>
    <w:p w14:paraId="541E8208" w14:textId="77777777" w:rsidR="00E90CFD" w:rsidRPr="00775C2F" w:rsidRDefault="00E90CFD" w:rsidP="00D542F2">
      <w:pPr>
        <w:ind w:left="720" w:hanging="720"/>
        <w:rPr>
          <w:rFonts w:ascii="Arial" w:hAnsi="Arial" w:cs="Arial"/>
        </w:rPr>
      </w:pPr>
    </w:p>
    <w:p w14:paraId="5C60A1B6" w14:textId="5C3D25C2" w:rsidR="003B0C9C" w:rsidRPr="00775C2F" w:rsidRDefault="003B0C9C" w:rsidP="000F2B67">
      <w:pPr>
        <w:ind w:left="720" w:hanging="720"/>
        <w:rPr>
          <w:rFonts w:ascii="Arial" w:hAnsi="Arial" w:cs="Arial"/>
        </w:rPr>
      </w:pPr>
      <w:r w:rsidRPr="00775C2F">
        <w:rPr>
          <w:rFonts w:ascii="Arial" w:hAnsi="Arial" w:cs="Arial"/>
        </w:rPr>
        <w:t xml:space="preserve">Posted by: </w:t>
      </w:r>
      <w:r w:rsidRPr="00775C2F">
        <w:rPr>
          <w:rFonts w:ascii="Arial" w:hAnsi="Arial" w:cs="Arial"/>
        </w:rPr>
        <w:tab/>
      </w:r>
      <w:r w:rsidR="00775C2F">
        <w:rPr>
          <w:rFonts w:ascii="Arial" w:hAnsi="Arial" w:cs="Arial"/>
        </w:rPr>
        <w:t>Roger Wilson</w:t>
      </w:r>
      <w:r w:rsidR="00D42D82" w:rsidRPr="00775C2F">
        <w:rPr>
          <w:rFonts w:ascii="Arial" w:hAnsi="Arial" w:cs="Arial"/>
        </w:rPr>
        <w:t>, Principal Race Officer</w:t>
      </w:r>
    </w:p>
    <w:p w14:paraId="0228A773" w14:textId="50275357" w:rsidR="003B0C9C" w:rsidRPr="00775C2F" w:rsidRDefault="003B0C9C" w:rsidP="000F2B67">
      <w:pPr>
        <w:ind w:left="720" w:hanging="720"/>
        <w:rPr>
          <w:rFonts w:ascii="Arial" w:hAnsi="Arial" w:cs="Arial"/>
        </w:rPr>
      </w:pPr>
      <w:r w:rsidRPr="00775C2F">
        <w:rPr>
          <w:rFonts w:ascii="Arial" w:hAnsi="Arial" w:cs="Arial"/>
        </w:rPr>
        <w:t xml:space="preserve">Posted time: </w:t>
      </w:r>
      <w:r w:rsidRPr="00775C2F">
        <w:rPr>
          <w:rFonts w:ascii="Arial" w:hAnsi="Arial" w:cs="Arial"/>
        </w:rPr>
        <w:tab/>
      </w:r>
      <w:r w:rsidRPr="00775C2F">
        <w:rPr>
          <w:rFonts w:ascii="Arial" w:hAnsi="Arial" w:cs="Arial"/>
        </w:rPr>
        <w:fldChar w:fldCharType="begin"/>
      </w:r>
      <w:r w:rsidRPr="00775C2F">
        <w:rPr>
          <w:rFonts w:ascii="Arial" w:hAnsi="Arial" w:cs="Arial"/>
        </w:rPr>
        <w:instrText xml:space="preserve"> DATE \@ "h:mm am/pm" </w:instrText>
      </w:r>
      <w:r w:rsidRPr="00775C2F">
        <w:rPr>
          <w:rFonts w:ascii="Arial" w:hAnsi="Arial" w:cs="Arial"/>
        </w:rPr>
        <w:fldChar w:fldCharType="separate"/>
      </w:r>
      <w:r w:rsidR="002B6BEF">
        <w:rPr>
          <w:rFonts w:ascii="Arial" w:hAnsi="Arial" w:cs="Arial"/>
          <w:noProof/>
        </w:rPr>
        <w:t>4:58 PM</w:t>
      </w:r>
      <w:r w:rsidRPr="00775C2F">
        <w:rPr>
          <w:rFonts w:ascii="Arial" w:hAnsi="Arial" w:cs="Arial"/>
        </w:rPr>
        <w:fldChar w:fldCharType="end"/>
      </w:r>
    </w:p>
    <w:p w14:paraId="6A1CC327" w14:textId="54398F5B" w:rsidR="003B0C9C" w:rsidRPr="00D75ACF" w:rsidRDefault="003B0C9C">
      <w:pPr>
        <w:rPr>
          <w:rFonts w:ascii="Arial" w:hAnsi="Arial" w:cs="Arial"/>
        </w:rPr>
      </w:pPr>
      <w:r w:rsidRPr="00775C2F">
        <w:rPr>
          <w:rFonts w:ascii="Arial" w:hAnsi="Arial" w:cs="Arial"/>
        </w:rPr>
        <w:t>Posted date:</w:t>
      </w:r>
      <w:r w:rsidRPr="00775C2F">
        <w:rPr>
          <w:rFonts w:ascii="Arial" w:hAnsi="Arial" w:cs="Arial"/>
        </w:rPr>
        <w:tab/>
      </w:r>
      <w:r w:rsidRPr="00775C2F">
        <w:rPr>
          <w:rFonts w:ascii="Arial" w:hAnsi="Arial" w:cs="Arial"/>
        </w:rPr>
        <w:fldChar w:fldCharType="begin"/>
      </w:r>
      <w:r w:rsidRPr="00775C2F">
        <w:rPr>
          <w:rFonts w:ascii="Arial" w:hAnsi="Arial" w:cs="Arial"/>
        </w:rPr>
        <w:instrText xml:space="preserve"> DATE \@ "d-MMM-yy" </w:instrText>
      </w:r>
      <w:r w:rsidRPr="00775C2F">
        <w:rPr>
          <w:rFonts w:ascii="Arial" w:hAnsi="Arial" w:cs="Arial"/>
        </w:rPr>
        <w:fldChar w:fldCharType="separate"/>
      </w:r>
      <w:r w:rsidR="002B6BEF">
        <w:rPr>
          <w:rFonts w:ascii="Arial" w:hAnsi="Arial" w:cs="Arial"/>
          <w:noProof/>
        </w:rPr>
        <w:t>31-Aug-19</w:t>
      </w:r>
      <w:r w:rsidRPr="00775C2F">
        <w:rPr>
          <w:rFonts w:ascii="Arial" w:hAnsi="Arial" w:cs="Arial"/>
        </w:rPr>
        <w:fldChar w:fldCharType="end"/>
      </w:r>
      <w:r w:rsidRPr="00775C2F">
        <w:rPr>
          <w:rFonts w:ascii="Arial" w:hAnsi="Arial" w:cs="Arial"/>
        </w:rPr>
        <w:tab/>
      </w:r>
      <w:r w:rsidRPr="00775C2F">
        <w:rPr>
          <w:rFonts w:ascii="Arial" w:hAnsi="Arial" w:cs="Arial"/>
        </w:rPr>
        <w:tab/>
      </w:r>
      <w:r w:rsidRPr="00775C2F">
        <w:rPr>
          <w:rFonts w:ascii="Arial" w:hAnsi="Arial" w:cs="Arial"/>
        </w:rPr>
        <w:tab/>
      </w:r>
      <w:r w:rsidRPr="00775C2F">
        <w:rPr>
          <w:rFonts w:ascii="Arial" w:hAnsi="Arial" w:cs="Arial"/>
        </w:rPr>
        <w:tab/>
      </w:r>
    </w:p>
    <w:sectPr w:rsidR="003B0C9C" w:rsidRPr="00D75ACF" w:rsidSect="00002C93">
      <w:headerReference w:type="default" r:id="rId11"/>
      <w:pgSz w:w="12240" w:h="15840"/>
      <w:pgMar w:top="1440" w:right="1440" w:bottom="1440" w:left="144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96F4A" w14:textId="77777777" w:rsidR="00E05854" w:rsidRDefault="00E05854" w:rsidP="00A922FA">
      <w:r>
        <w:separator/>
      </w:r>
    </w:p>
  </w:endnote>
  <w:endnote w:type="continuationSeparator" w:id="0">
    <w:p w14:paraId="1A5B4A9A" w14:textId="77777777" w:rsidR="00E05854" w:rsidRDefault="00E05854" w:rsidP="00A9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 Headline Corp">
    <w:altName w:val="Cambria"/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Minion Pro">
    <w:altName w:val="Times New Roman"/>
    <w:panose1 w:val="020B0604020202020204"/>
    <w:charset w:val="00"/>
    <w:family w:val="roman"/>
    <w:pitch w:val="variable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8E148" w14:textId="77777777" w:rsidR="00E05854" w:rsidRDefault="00E05854" w:rsidP="00A922FA">
      <w:r>
        <w:separator/>
      </w:r>
    </w:p>
  </w:footnote>
  <w:footnote w:type="continuationSeparator" w:id="0">
    <w:p w14:paraId="6342D9D2" w14:textId="77777777" w:rsidR="00E05854" w:rsidRDefault="00E05854" w:rsidP="00A9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3127" w14:textId="2DED6A36" w:rsidR="00A922FA" w:rsidRDefault="00E90CFD" w:rsidP="00E90CFD">
    <w:pPr>
      <w:pStyle w:val="Header"/>
      <w:spacing w:before="240"/>
      <w:ind w:left="-1276" w:firstLine="142"/>
      <w:jc w:val="center"/>
    </w:pPr>
    <w:r>
      <w:t xml:space="preserve">                                      </w:t>
    </w:r>
    <w:r>
      <w:rPr>
        <w:noProof/>
      </w:rPr>
      <w:drawing>
        <wp:inline distT="0" distB="0" distL="0" distR="0" wp14:anchorId="7EDB1893" wp14:editId="0D49811B">
          <wp:extent cx="3385996" cy="901124"/>
          <wp:effectExtent l="0" t="0" r="5080" b="63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19-08-29 at 16.00.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812" cy="917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1C13"/>
    <w:multiLevelType w:val="multilevel"/>
    <w:tmpl w:val="BCFCC750"/>
    <w:lvl w:ilvl="0">
      <w:start w:val="1"/>
      <w:numFmt w:val="decimal"/>
      <w:pStyle w:val="SIHead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IClause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CEF108F"/>
    <w:multiLevelType w:val="multilevel"/>
    <w:tmpl w:val="F2B0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A2421"/>
    <w:multiLevelType w:val="multilevel"/>
    <w:tmpl w:val="8496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264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jYyNDUysbQwNjJV0lEKTi0uzszPAykwrQUA3NCSpCwAAAA="/>
  </w:docVars>
  <w:rsids>
    <w:rsidRoot w:val="000C0589"/>
    <w:rsid w:val="00002C93"/>
    <w:rsid w:val="000B4C85"/>
    <w:rsid w:val="000C0589"/>
    <w:rsid w:val="000F2B67"/>
    <w:rsid w:val="000F51E4"/>
    <w:rsid w:val="0013468A"/>
    <w:rsid w:val="00210220"/>
    <w:rsid w:val="00216327"/>
    <w:rsid w:val="002601A9"/>
    <w:rsid w:val="002B6BEF"/>
    <w:rsid w:val="002D129F"/>
    <w:rsid w:val="002F20C4"/>
    <w:rsid w:val="003068B3"/>
    <w:rsid w:val="00312798"/>
    <w:rsid w:val="0033113F"/>
    <w:rsid w:val="003B0C9C"/>
    <w:rsid w:val="00485702"/>
    <w:rsid w:val="004F2539"/>
    <w:rsid w:val="004F3FA4"/>
    <w:rsid w:val="004F7FA1"/>
    <w:rsid w:val="0055322D"/>
    <w:rsid w:val="0058531E"/>
    <w:rsid w:val="0059257D"/>
    <w:rsid w:val="005929B1"/>
    <w:rsid w:val="00630CE5"/>
    <w:rsid w:val="00657DF3"/>
    <w:rsid w:val="00665B7E"/>
    <w:rsid w:val="00691685"/>
    <w:rsid w:val="006E2D70"/>
    <w:rsid w:val="00772988"/>
    <w:rsid w:val="00775C2F"/>
    <w:rsid w:val="007C00CA"/>
    <w:rsid w:val="007E1DDD"/>
    <w:rsid w:val="00847285"/>
    <w:rsid w:val="008C15DA"/>
    <w:rsid w:val="0094334B"/>
    <w:rsid w:val="0098512D"/>
    <w:rsid w:val="00991CBC"/>
    <w:rsid w:val="00A865DA"/>
    <w:rsid w:val="00A911AD"/>
    <w:rsid w:val="00A922FA"/>
    <w:rsid w:val="00AB2599"/>
    <w:rsid w:val="00AC1461"/>
    <w:rsid w:val="00AC1DCE"/>
    <w:rsid w:val="00B0482D"/>
    <w:rsid w:val="00B24EA1"/>
    <w:rsid w:val="00BF23A2"/>
    <w:rsid w:val="00C0110B"/>
    <w:rsid w:val="00C43166"/>
    <w:rsid w:val="00C44FE6"/>
    <w:rsid w:val="00C64208"/>
    <w:rsid w:val="00C77864"/>
    <w:rsid w:val="00CC4C04"/>
    <w:rsid w:val="00CE3D6D"/>
    <w:rsid w:val="00D273E8"/>
    <w:rsid w:val="00D42D82"/>
    <w:rsid w:val="00D542F2"/>
    <w:rsid w:val="00D75ACF"/>
    <w:rsid w:val="00D8102D"/>
    <w:rsid w:val="00DA1DFE"/>
    <w:rsid w:val="00DE7E20"/>
    <w:rsid w:val="00DF3F92"/>
    <w:rsid w:val="00E05854"/>
    <w:rsid w:val="00E90CFD"/>
    <w:rsid w:val="00EB47E5"/>
    <w:rsid w:val="00EC00C6"/>
    <w:rsid w:val="00F17625"/>
    <w:rsid w:val="00F249BA"/>
    <w:rsid w:val="00F50038"/>
    <w:rsid w:val="00FA7020"/>
    <w:rsid w:val="00FB1ED5"/>
    <w:rsid w:val="00FC537B"/>
    <w:rsid w:val="00FD26A6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A5EB"/>
  <w14:defaultImageDpi w14:val="32767"/>
  <w15:chartTrackingRefBased/>
  <w15:docId w15:val="{D96892F4-3292-49F0-B94B-C4F8E559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2B67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2FA"/>
  </w:style>
  <w:style w:type="paragraph" w:styleId="Footer">
    <w:name w:val="footer"/>
    <w:basedOn w:val="Normal"/>
    <w:link w:val="FooterChar"/>
    <w:uiPriority w:val="99"/>
    <w:unhideWhenUsed/>
    <w:rsid w:val="00A922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2FA"/>
  </w:style>
  <w:style w:type="paragraph" w:styleId="NoSpacing">
    <w:name w:val="No Spacing"/>
    <w:uiPriority w:val="1"/>
    <w:qFormat/>
    <w:rsid w:val="000F2B67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82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9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WSIndexSmallBodyCopy">
    <w:name w:val="WS_Index_Small_Body_Copy"/>
    <w:basedOn w:val="Index1"/>
    <w:qFormat/>
    <w:rsid w:val="00CE3D6D"/>
    <w:pPr>
      <w:spacing w:before="120" w:after="120" w:line="276" w:lineRule="auto"/>
      <w:ind w:left="720" w:hanging="720"/>
    </w:pPr>
    <w:rPr>
      <w:rFonts w:ascii="Arial" w:eastAsia="SimSun" w:hAnsi="Arial"/>
      <w:sz w:val="19"/>
      <w:szCs w:val="19"/>
    </w:rPr>
  </w:style>
  <w:style w:type="paragraph" w:customStyle="1" w:styleId="HeaderSmallCopy">
    <w:name w:val="Header Small Copy"/>
    <w:basedOn w:val="Normal"/>
    <w:qFormat/>
    <w:rsid w:val="00CE3D6D"/>
    <w:pPr>
      <w:autoSpaceDE w:val="0"/>
      <w:autoSpaceDN w:val="0"/>
      <w:adjustRightInd w:val="0"/>
      <w:spacing w:after="0" w:line="240" w:lineRule="auto"/>
      <w:ind w:left="567" w:hanging="567"/>
    </w:pPr>
    <w:rPr>
      <w:rFonts w:ascii="Co Headline Corp" w:hAnsi="Co Headline Corp"/>
      <w:color w:val="17479E"/>
      <w:sz w:val="20"/>
      <w:szCs w:val="20"/>
    </w:rPr>
  </w:style>
  <w:style w:type="table" w:styleId="TableGrid">
    <w:name w:val="Table Grid"/>
    <w:basedOn w:val="TableNormal"/>
    <w:uiPriority w:val="39"/>
    <w:rsid w:val="00CE3D6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semiHidden/>
    <w:unhideWhenUsed/>
    <w:rsid w:val="00CE3D6D"/>
    <w:pPr>
      <w:spacing w:after="0" w:line="240" w:lineRule="auto"/>
      <w:ind w:left="220" w:hanging="220"/>
    </w:pPr>
  </w:style>
  <w:style w:type="character" w:customStyle="1" w:styleId="apple-converted-space">
    <w:name w:val="apple-converted-space"/>
    <w:basedOn w:val="DefaultParagraphFont"/>
    <w:rsid w:val="00D542F2"/>
  </w:style>
  <w:style w:type="paragraph" w:customStyle="1" w:styleId="SIClause">
    <w:name w:val="SI Clause"/>
    <w:basedOn w:val="Normal"/>
    <w:autoRedefine/>
    <w:rsid w:val="00FB1ED5"/>
    <w:pPr>
      <w:numPr>
        <w:ilvl w:val="1"/>
        <w:numId w:val="3"/>
      </w:numPr>
      <w:tabs>
        <w:tab w:val="left" w:pos="960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SIHead">
    <w:name w:val="SI Head"/>
    <w:basedOn w:val="Normal"/>
    <w:next w:val="SIClause"/>
    <w:autoRedefine/>
    <w:rsid w:val="00FB1ED5"/>
    <w:pPr>
      <w:keepNext/>
      <w:numPr>
        <w:numId w:val="3"/>
      </w:numPr>
      <w:tabs>
        <w:tab w:val="clear" w:pos="432"/>
        <w:tab w:val="left" w:pos="560"/>
      </w:tabs>
      <w:spacing w:before="120" w:after="0" w:line="240" w:lineRule="auto"/>
      <w:ind w:left="560" w:hanging="560"/>
    </w:pPr>
    <w:rPr>
      <w:rFonts w:ascii="Arial" w:eastAsia="Times New Roman" w:hAnsi="Arial" w:cs="Arial"/>
      <w:b/>
      <w:i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B47E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20C4"/>
    <w:pPr>
      <w:widowControl w:val="0"/>
      <w:spacing w:after="0" w:line="240" w:lineRule="auto"/>
      <w:ind w:left="1271"/>
    </w:pPr>
    <w:rPr>
      <w:rFonts w:ascii="Minion Pro" w:eastAsia="Minion Pro" w:hAnsi="Minion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20C4"/>
    <w:rPr>
      <w:rFonts w:ascii="Minion Pro" w:eastAsia="Minion Pro" w:hAnsi="Minion Pr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Downloads\Para%20Worlds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D4A0DF987EC4E9F7BE7829A96B546" ma:contentTypeVersion="9" ma:contentTypeDescription="Create a new document." ma:contentTypeScope="" ma:versionID="f853286be869114b4292afa83eef1273">
  <xsd:schema xmlns:xsd="http://www.w3.org/2001/XMLSchema" xmlns:xs="http://www.w3.org/2001/XMLSchema" xmlns:p="http://schemas.microsoft.com/office/2006/metadata/properties" xmlns:ns2="e60f1560-f114-47c6-bda8-36bffc1fa3d6" xmlns:ns3="d2c7f56f-0845-43e1-a9ed-b4a83d86ec20" targetNamespace="http://schemas.microsoft.com/office/2006/metadata/properties" ma:root="true" ma:fieldsID="5f68061503c273e50e6efa3d3af3e709" ns2:_="" ns3:_="">
    <xsd:import namespace="e60f1560-f114-47c6-bda8-36bffc1fa3d6"/>
    <xsd:import namespace="d2c7f56f-0845-43e1-a9ed-b4a83d86ec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560-f114-47c6-bda8-36bffc1f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7f56f-0845-43e1-a9ed-b4a83d86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268163-0DF5-451F-971E-2E5624379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F74DA-3EB3-4CDD-B400-4A795913C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C72CE-ACD4-43BD-A84B-A1713B5E6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560-f114-47c6-bda8-36bffc1fa3d6"/>
    <ds:schemaRef ds:uri="d2c7f56f-0845-43e1-a9ed-b4a83d86e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0F6849-E429-7041-9CFC-401B3257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C:\Users\USER\Downloads\Para Worlds template (1).dotx</Template>
  <TotalTime>58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Strassman</dc:creator>
  <cp:keywords/>
  <dc:description/>
  <cp:lastModifiedBy>Roger Wilson</cp:lastModifiedBy>
  <cp:revision>4</cp:revision>
  <cp:lastPrinted>2019-06-30T09:55:00Z</cp:lastPrinted>
  <dcterms:created xsi:type="dcterms:W3CDTF">2019-08-31T13:48:00Z</dcterms:created>
  <dcterms:modified xsi:type="dcterms:W3CDTF">2019-08-31T21:01:00Z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0x01010032DD4A0DF987EC4E9F7BE7829A96B546</vt:lpwstr>
  </property>
</Properties>
</file>